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C0D58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C0D58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B11D9C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373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19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0C5CAA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0F02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4B7E-8C3B-4677-BFD7-863C3B44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2024-12-23T08:04:00Z</dcterms:created>
  <dcterms:modified xsi:type="dcterms:W3CDTF">2024-12-23T08:04:00Z</dcterms:modified>
</cp:coreProperties>
</file>